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campbelltown-nsw-profile"/>
    <w:p>
      <w:pPr>
        <w:pStyle w:val="Heading1"/>
      </w:pPr>
      <w:r>
        <w:t xml:space="preserve">Campbelltown (NSW)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311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180,231          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Campbelltown (NSW)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89,876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Campbelltown (NSW)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16,040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10,705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6,760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7,165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$52,766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$8,969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86,745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12,220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7,935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6,442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4,620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11,676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11,939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629,879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47,638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73,804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55,408,550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1,493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1,776,250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1,119,132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2025-01-02T01:35:43Z</dcterms:created>
  <dcterms:modified xsi:type="dcterms:W3CDTF">2025-01-02T01:35:43Z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